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2A2566" w14:textId="3D7A86B6" w:rsidR="00105C3C" w:rsidRDefault="00E776A6" w:rsidP="00105C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>
        <w:rPr>
          <w:b/>
          <w:sz w:val="20"/>
          <w:szCs w:val="20"/>
          <w:lang w:val="es-ES_tradnl"/>
        </w:rPr>
        <w:t>PROCEDIMIENTO 4432</w:t>
      </w:r>
    </w:p>
    <w:p w14:paraId="01D41257" w14:textId="4F6FE905" w:rsidR="004D5A9B" w:rsidRPr="004D5A9B" w:rsidRDefault="004D5A9B" w:rsidP="00105C3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b/>
          <w:sz w:val="20"/>
          <w:szCs w:val="20"/>
          <w:lang w:val="es-ES_tradnl"/>
        </w:rPr>
      </w:pPr>
      <w:r w:rsidRPr="004D5A9B">
        <w:rPr>
          <w:b/>
          <w:sz w:val="20"/>
          <w:szCs w:val="20"/>
          <w:lang w:val="es-ES_tradnl"/>
        </w:rPr>
        <w:t xml:space="preserve"> AYUDAS DESTINADAS A PROYECTOS EN COOPERACION PÚBLICO-PRIVADA PARA FOMENTAR LA TRANSFERENCIA DE TECNOLOGÍA. RIS4 REGIÓN DE MURCIA. CONVOCATORIA </w:t>
      </w:r>
      <w:r w:rsidR="001B1705">
        <w:rPr>
          <w:b/>
          <w:sz w:val="20"/>
          <w:szCs w:val="20"/>
          <w:lang w:val="es-ES_tradnl"/>
        </w:rPr>
        <w:t>2026</w:t>
      </w:r>
    </w:p>
    <w:p w14:paraId="53B3AC65" w14:textId="40D4A91E" w:rsidR="00B04CFD" w:rsidRPr="00A05782" w:rsidRDefault="005774B5" w:rsidP="00A05782">
      <w:pPr>
        <w:jc w:val="center"/>
        <w:rPr>
          <w:b/>
          <w:lang w:val="es-ES_tradnl"/>
        </w:rPr>
      </w:pPr>
      <w:r>
        <w:rPr>
          <w:b/>
          <w:lang w:val="es-ES_tradnl"/>
        </w:rPr>
        <w:t xml:space="preserve">ANEXO </w:t>
      </w:r>
      <w:r w:rsidR="00B8456F">
        <w:rPr>
          <w:b/>
          <w:lang w:val="es-ES_tradnl"/>
        </w:rPr>
        <w:t>MJ1</w:t>
      </w:r>
    </w:p>
    <w:p w14:paraId="5296FEEE" w14:textId="1F771D36" w:rsidR="0088172D" w:rsidRDefault="00716358" w:rsidP="00716358">
      <w:pPr>
        <w:tabs>
          <w:tab w:val="center" w:pos="4677"/>
          <w:tab w:val="left" w:pos="8080"/>
        </w:tabs>
        <w:rPr>
          <w:b/>
          <w:lang w:val="es-ES_tradnl"/>
        </w:rPr>
      </w:pPr>
      <w:r>
        <w:rPr>
          <w:b/>
          <w:lang w:val="es-ES_tradnl"/>
        </w:rPr>
        <w:tab/>
      </w:r>
      <w:r w:rsidR="002D38A1">
        <w:rPr>
          <w:b/>
          <w:lang w:val="es-ES_tradnl"/>
        </w:rPr>
        <w:t xml:space="preserve">MEMORIA </w:t>
      </w:r>
      <w:r w:rsidR="00B8456F">
        <w:rPr>
          <w:b/>
          <w:lang w:val="es-ES_tradnl"/>
        </w:rPr>
        <w:t>DE ACTUACIÓN JUSTIFICATIVA DEL PROYECTO</w:t>
      </w:r>
      <w:r>
        <w:rPr>
          <w:b/>
          <w:lang w:val="es-ES_tradnl"/>
        </w:rPr>
        <w:tab/>
      </w:r>
    </w:p>
    <w:p w14:paraId="1B643808" w14:textId="794D6775" w:rsidR="00105C3C" w:rsidRDefault="00602012" w:rsidP="0072319A">
      <w:pPr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  <w:bookmarkStart w:id="0" w:name="_GoBack"/>
      <w:r w:rsidRPr="00602012">
        <w:rPr>
          <w:rFonts w:ascii="Arial" w:eastAsia="Times New Roman" w:hAnsi="Arial" w:cs="Arial"/>
          <w:i/>
          <w:sz w:val="18"/>
          <w:szCs w:val="18"/>
          <w:lang w:eastAsia="es-ES"/>
        </w:rPr>
        <w:t xml:space="preserve">Se recomienda leer atentamente la información solicitada en los distintos apartados del informe, </w:t>
      </w:r>
      <w:r w:rsidRPr="00602012">
        <w:rPr>
          <w:rFonts w:ascii="Arial" w:eastAsia="Times New Roman" w:hAnsi="Arial" w:cs="Arial"/>
          <w:b/>
          <w:i/>
          <w:sz w:val="18"/>
          <w:szCs w:val="18"/>
          <w:lang w:eastAsia="es-ES"/>
        </w:rPr>
        <w:t>revisar la memoria y el presupuesto solicitado inicialmente</w:t>
      </w:r>
      <w:r w:rsidRPr="00602012">
        <w:rPr>
          <w:rFonts w:ascii="Arial" w:eastAsia="Times New Roman" w:hAnsi="Arial" w:cs="Arial"/>
          <w:i/>
          <w:sz w:val="18"/>
          <w:szCs w:val="18"/>
          <w:lang w:eastAsia="es-ES"/>
        </w:rPr>
        <w:t xml:space="preserve"> y justificar adecuadamente todas aquellas actividades haya sido necesario realizar para la consecución de los objetivos y que no estuvieran suficientemente detallados en la memoria inicial</w:t>
      </w:r>
      <w:r w:rsidR="0072319A">
        <w:rPr>
          <w:rFonts w:ascii="Arial" w:eastAsia="Times New Roman" w:hAnsi="Arial" w:cs="Arial"/>
          <w:i/>
          <w:sz w:val="18"/>
          <w:szCs w:val="18"/>
          <w:lang w:eastAsia="es-ES"/>
        </w:rPr>
        <w:t>.</w:t>
      </w:r>
    </w:p>
    <w:bookmarkEnd w:id="0"/>
    <w:p w14:paraId="40DA6247" w14:textId="77777777" w:rsidR="00602012" w:rsidRPr="00602012" w:rsidRDefault="00602012" w:rsidP="00B04CFD">
      <w:pPr>
        <w:jc w:val="both"/>
        <w:rPr>
          <w:b/>
          <w:sz w:val="18"/>
          <w:szCs w:val="18"/>
          <w:lang w:val="es-ES_tradnl"/>
        </w:rPr>
      </w:pPr>
    </w:p>
    <w:p w14:paraId="5F41445B" w14:textId="49283F45" w:rsidR="004D5A9B" w:rsidRDefault="001B1705" w:rsidP="00105C3C">
      <w:pPr>
        <w:pStyle w:val="Prrafodelista"/>
        <w:numPr>
          <w:ilvl w:val="0"/>
          <w:numId w:val="23"/>
        </w:numPr>
        <w:jc w:val="both"/>
        <w:rPr>
          <w:b/>
          <w:sz w:val="18"/>
          <w:szCs w:val="18"/>
          <w:lang w:val="es-ES_tradnl"/>
        </w:rPr>
      </w:pPr>
      <w:r>
        <w:rPr>
          <w:b/>
          <w:sz w:val="18"/>
          <w:szCs w:val="18"/>
          <w:lang w:val="es-ES_tradnl"/>
        </w:rPr>
        <w:t xml:space="preserve">NOMBRE Y ACRÓNIMO DEL </w:t>
      </w:r>
      <w:r w:rsidR="00105C3C" w:rsidRPr="00105C3C">
        <w:rPr>
          <w:b/>
          <w:sz w:val="18"/>
          <w:szCs w:val="18"/>
          <w:lang w:val="es-ES_tradnl"/>
        </w:rPr>
        <w:t xml:space="preserve">PROYECTO </w:t>
      </w:r>
      <w:r w:rsidR="00B8456F">
        <w:rPr>
          <w:b/>
          <w:sz w:val="18"/>
          <w:szCs w:val="18"/>
          <w:lang w:val="es-ES_tradnl"/>
        </w:rPr>
        <w:t>REALIZADO CON LA AYUDA CONCEDIDA</w:t>
      </w:r>
      <w:r w:rsidR="00105C3C" w:rsidRPr="00105C3C">
        <w:rPr>
          <w:b/>
          <w:sz w:val="18"/>
          <w:szCs w:val="18"/>
          <w:lang w:val="es-ES_tradnl"/>
        </w:rPr>
        <w:t xml:space="preserve">: </w:t>
      </w:r>
    </w:p>
    <w:p w14:paraId="5C0E73A1" w14:textId="77777777" w:rsidR="00105C3C" w:rsidRDefault="00105C3C" w:rsidP="00105C3C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3176DBB4" w14:textId="77777777" w:rsidR="00105C3C" w:rsidRPr="00105C3C" w:rsidRDefault="00105C3C" w:rsidP="00105C3C">
      <w:pPr>
        <w:pStyle w:val="Prrafodelista"/>
        <w:jc w:val="both"/>
        <w:rPr>
          <w:b/>
          <w:sz w:val="18"/>
          <w:szCs w:val="18"/>
          <w:lang w:val="es-ES_tradnl"/>
        </w:rPr>
      </w:pPr>
    </w:p>
    <w:p w14:paraId="75E6CC6C" w14:textId="0A4E2A5A" w:rsidR="002D38A1" w:rsidRDefault="00B8456F" w:rsidP="002D38A1">
      <w:pPr>
        <w:pStyle w:val="Prrafodelista"/>
        <w:numPr>
          <w:ilvl w:val="0"/>
          <w:numId w:val="23"/>
        </w:numPr>
        <w:rPr>
          <w:b/>
          <w:sz w:val="18"/>
          <w:szCs w:val="20"/>
          <w:lang w:val="es-ES_tradnl"/>
        </w:rPr>
      </w:pPr>
      <w:r>
        <w:rPr>
          <w:b/>
          <w:sz w:val="18"/>
          <w:szCs w:val="20"/>
          <w:lang w:val="es-ES_tradnl"/>
        </w:rPr>
        <w:t>MODIFICACIONES REALIZADAS SOBRE LA MEMORIA INICIAL DEL PROYECTO</w:t>
      </w:r>
      <w:r w:rsidR="002D38A1" w:rsidRPr="002D38A1">
        <w:rPr>
          <w:b/>
          <w:sz w:val="18"/>
          <w:szCs w:val="20"/>
          <w:lang w:val="es-ES_tradnl"/>
        </w:rPr>
        <w:t xml:space="preserve">: </w:t>
      </w:r>
    </w:p>
    <w:p w14:paraId="64F046D8" w14:textId="77777777" w:rsidR="00241529" w:rsidRDefault="00241529" w:rsidP="00241529">
      <w:pPr>
        <w:pStyle w:val="Prrafodelista"/>
        <w:rPr>
          <w:b/>
          <w:sz w:val="18"/>
          <w:szCs w:val="20"/>
          <w:lang w:val="es-ES_tradnl"/>
        </w:rPr>
      </w:pPr>
    </w:p>
    <w:p w14:paraId="73BB6415" w14:textId="77777777" w:rsidR="00B8456F" w:rsidRDefault="00B8456F" w:rsidP="00241529">
      <w:pPr>
        <w:pStyle w:val="Prrafodelista"/>
        <w:rPr>
          <w:b/>
          <w:sz w:val="18"/>
          <w:szCs w:val="20"/>
          <w:lang w:val="es-ES_tradnl"/>
        </w:rPr>
      </w:pPr>
    </w:p>
    <w:p w14:paraId="3C815FED" w14:textId="4A768A1E" w:rsidR="006B04DA" w:rsidRDefault="00B8456F" w:rsidP="002D38A1">
      <w:pPr>
        <w:pStyle w:val="Prrafodelista"/>
        <w:numPr>
          <w:ilvl w:val="0"/>
          <w:numId w:val="23"/>
        </w:numPr>
        <w:jc w:val="both"/>
        <w:rPr>
          <w:b/>
          <w:sz w:val="18"/>
          <w:szCs w:val="20"/>
          <w:lang w:val="es-ES_tradnl"/>
        </w:rPr>
      </w:pPr>
      <w:r>
        <w:rPr>
          <w:b/>
          <w:sz w:val="18"/>
          <w:szCs w:val="20"/>
          <w:lang w:val="es-ES_tradnl"/>
        </w:rPr>
        <w:t>JUSTIFICACIÓN DEL CUMPLIMIENTO DE LAS CONDICIONES IMPUESTAS EN LA CONCESIÓN DE LA AYUDA E INDICACIÓN DE LAS ACTIVIDADES REALIZADAS</w:t>
      </w:r>
      <w:r w:rsidR="006B04DA">
        <w:rPr>
          <w:b/>
          <w:sz w:val="18"/>
          <w:szCs w:val="20"/>
          <w:lang w:val="es-ES_tradnl"/>
        </w:rPr>
        <w:t>:</w:t>
      </w:r>
      <w:r w:rsidR="006B04DA" w:rsidRPr="002D38A1">
        <w:rPr>
          <w:b/>
          <w:sz w:val="18"/>
          <w:szCs w:val="20"/>
          <w:lang w:val="es-ES_tradnl"/>
        </w:rPr>
        <w:t xml:space="preserve"> </w:t>
      </w:r>
    </w:p>
    <w:p w14:paraId="026B5A00" w14:textId="77777777" w:rsidR="006B04DA" w:rsidRDefault="006B04DA" w:rsidP="006B04DA">
      <w:pPr>
        <w:pStyle w:val="Prrafodelista"/>
        <w:ind w:left="0"/>
        <w:jc w:val="both"/>
        <w:rPr>
          <w:b/>
          <w:sz w:val="18"/>
          <w:szCs w:val="20"/>
          <w:lang w:val="es-ES_tradnl"/>
        </w:rPr>
      </w:pPr>
    </w:p>
    <w:p w14:paraId="70DAC879" w14:textId="77777777" w:rsidR="00241529" w:rsidRPr="002D38A1" w:rsidRDefault="00241529" w:rsidP="006B04DA">
      <w:pPr>
        <w:pStyle w:val="Prrafodelista"/>
        <w:ind w:left="0"/>
        <w:jc w:val="both"/>
        <w:rPr>
          <w:b/>
          <w:sz w:val="18"/>
          <w:szCs w:val="20"/>
          <w:lang w:val="es-ES_tradnl"/>
        </w:rPr>
      </w:pPr>
    </w:p>
    <w:p w14:paraId="3806E295" w14:textId="5E8E69E2" w:rsidR="00CD6192" w:rsidRDefault="00B8456F" w:rsidP="002D38A1">
      <w:pPr>
        <w:pStyle w:val="Prrafodelista"/>
        <w:numPr>
          <w:ilvl w:val="0"/>
          <w:numId w:val="23"/>
        </w:numPr>
        <w:jc w:val="both"/>
        <w:rPr>
          <w:b/>
          <w:sz w:val="18"/>
          <w:szCs w:val="20"/>
          <w:lang w:val="es-ES_tradnl"/>
        </w:rPr>
      </w:pPr>
      <w:r>
        <w:rPr>
          <w:b/>
          <w:sz w:val="18"/>
          <w:szCs w:val="20"/>
          <w:lang w:val="es-ES_tradnl"/>
        </w:rPr>
        <w:t>RESULTADOS OBTENIDOS CUANTIFICADOS Y VALORADOS, CON INDICACIÓN DE LAS CONTINGENCIAS Y DESVIACIONES CONFORME AL ARTÍCULO 6.B.d) DE LA ORDEN DE BASES</w:t>
      </w:r>
      <w:r w:rsidR="00CD6192">
        <w:rPr>
          <w:b/>
          <w:sz w:val="18"/>
          <w:szCs w:val="20"/>
          <w:lang w:val="es-ES_tradnl"/>
        </w:rPr>
        <w:t>:</w:t>
      </w:r>
    </w:p>
    <w:p w14:paraId="1187F868" w14:textId="08B504B9" w:rsidR="006A42DA" w:rsidRPr="006A42DA" w:rsidRDefault="006A42DA" w:rsidP="006A42DA">
      <w:pPr>
        <w:pStyle w:val="Prrafodelista"/>
        <w:numPr>
          <w:ilvl w:val="0"/>
          <w:numId w:val="27"/>
        </w:numPr>
        <w:jc w:val="both"/>
        <w:rPr>
          <w:b/>
          <w:sz w:val="18"/>
          <w:szCs w:val="20"/>
          <w:lang w:val="es-ES_tradnl"/>
        </w:rPr>
      </w:pPr>
      <w:r w:rsidRPr="006A42DA">
        <w:rPr>
          <w:b/>
          <w:sz w:val="18"/>
          <w:szCs w:val="20"/>
          <w:lang w:val="es-ES_tradnl"/>
        </w:rPr>
        <w:t>Aquellos que la entidad entienda necesarios como m</w:t>
      </w:r>
      <w:r w:rsidR="002D38A1" w:rsidRPr="006A42DA">
        <w:rPr>
          <w:b/>
          <w:sz w:val="18"/>
          <w:szCs w:val="20"/>
          <w:lang w:val="es-ES_tradnl"/>
        </w:rPr>
        <w:t>ecanismos para el control y seguimiento del desarrollo de las actividades a realizar por cada una d</w:t>
      </w:r>
      <w:r w:rsidR="00E715B1">
        <w:rPr>
          <w:b/>
          <w:sz w:val="18"/>
          <w:szCs w:val="20"/>
          <w:lang w:val="es-ES_tradnl"/>
        </w:rPr>
        <w:t>e las entidades participantes</w:t>
      </w:r>
      <w:r w:rsidR="00241529">
        <w:rPr>
          <w:b/>
          <w:sz w:val="18"/>
          <w:szCs w:val="20"/>
          <w:lang w:val="es-ES_tradnl"/>
        </w:rPr>
        <w:t>.</w:t>
      </w:r>
    </w:p>
    <w:p w14:paraId="52E18044" w14:textId="786B693C" w:rsidR="002D38A1" w:rsidRDefault="00B8456F" w:rsidP="006A42DA">
      <w:pPr>
        <w:pStyle w:val="Prrafodelista"/>
        <w:numPr>
          <w:ilvl w:val="0"/>
          <w:numId w:val="27"/>
        </w:numPr>
        <w:jc w:val="both"/>
        <w:rPr>
          <w:b/>
          <w:sz w:val="18"/>
          <w:szCs w:val="20"/>
          <w:lang w:val="es-ES_tradnl"/>
        </w:rPr>
      </w:pPr>
      <w:r>
        <w:rPr>
          <w:b/>
          <w:sz w:val="18"/>
          <w:szCs w:val="20"/>
          <w:lang w:val="es-ES_tradnl"/>
        </w:rPr>
        <w:t>C</w:t>
      </w:r>
      <w:r w:rsidR="002D38A1" w:rsidRPr="006A42DA">
        <w:rPr>
          <w:b/>
          <w:sz w:val="18"/>
          <w:szCs w:val="20"/>
          <w:lang w:val="es-ES_tradnl"/>
        </w:rPr>
        <w:t>ontingencias o desviaciones significativas respecto a los resultados inicialmente esperados</w:t>
      </w:r>
      <w:r w:rsidR="00E715B1">
        <w:rPr>
          <w:b/>
          <w:sz w:val="18"/>
          <w:szCs w:val="20"/>
          <w:lang w:val="es-ES_tradnl"/>
        </w:rPr>
        <w:t>, indicados en la memoria del proyecto presentados junto con la solicitud</w:t>
      </w:r>
      <w:r w:rsidR="002D38A1" w:rsidRPr="006A42DA">
        <w:rPr>
          <w:b/>
          <w:sz w:val="18"/>
          <w:szCs w:val="20"/>
          <w:lang w:val="es-ES_tradnl"/>
        </w:rPr>
        <w:t>.</w:t>
      </w:r>
    </w:p>
    <w:p w14:paraId="25E7185D" w14:textId="6D261000" w:rsidR="00B8456F" w:rsidRPr="006A42DA" w:rsidRDefault="001B1705" w:rsidP="006A42DA">
      <w:pPr>
        <w:pStyle w:val="Prrafodelista"/>
        <w:numPr>
          <w:ilvl w:val="0"/>
          <w:numId w:val="27"/>
        </w:numPr>
        <w:jc w:val="both"/>
        <w:rPr>
          <w:b/>
          <w:sz w:val="18"/>
          <w:szCs w:val="20"/>
          <w:lang w:val="es-ES_tradnl"/>
        </w:rPr>
      </w:pPr>
      <w:r>
        <w:rPr>
          <w:b/>
          <w:sz w:val="18"/>
          <w:szCs w:val="20"/>
          <w:lang w:val="es-ES_tradnl"/>
        </w:rPr>
        <w:t>Indicar si con el proyecto subvencionado, alguna pyme ha innovado desde el punto de vista comercial u organizativo.</w:t>
      </w:r>
    </w:p>
    <w:p w14:paraId="30028AC5" w14:textId="77777777" w:rsidR="002D38A1" w:rsidRDefault="002D38A1" w:rsidP="006A42DA">
      <w:pPr>
        <w:pStyle w:val="Prrafodelista"/>
        <w:ind w:left="0"/>
        <w:jc w:val="both"/>
        <w:rPr>
          <w:b/>
          <w:sz w:val="18"/>
          <w:szCs w:val="20"/>
          <w:lang w:val="es-ES_tradnl"/>
        </w:rPr>
      </w:pPr>
    </w:p>
    <w:p w14:paraId="704B1B17" w14:textId="7CE007EC" w:rsidR="00546362" w:rsidRDefault="009A1591" w:rsidP="00105C3C">
      <w:pPr>
        <w:pStyle w:val="Prrafodelista"/>
        <w:numPr>
          <w:ilvl w:val="0"/>
          <w:numId w:val="23"/>
        </w:numPr>
        <w:jc w:val="both"/>
        <w:rPr>
          <w:b/>
          <w:sz w:val="18"/>
          <w:szCs w:val="20"/>
          <w:lang w:val="es-ES_tradnl"/>
        </w:rPr>
      </w:pPr>
      <w:r>
        <w:rPr>
          <w:b/>
          <w:sz w:val="18"/>
          <w:szCs w:val="20"/>
          <w:lang w:val="es-ES_tradnl"/>
        </w:rPr>
        <w:t>INFORMACIÓN</w:t>
      </w:r>
      <w:r w:rsidR="00546362">
        <w:rPr>
          <w:b/>
          <w:sz w:val="18"/>
          <w:szCs w:val="20"/>
          <w:lang w:val="es-ES_tradnl"/>
        </w:rPr>
        <w:t xml:space="preserve"> ADICIONAL</w:t>
      </w:r>
      <w:r>
        <w:rPr>
          <w:b/>
          <w:sz w:val="18"/>
          <w:szCs w:val="20"/>
          <w:lang w:val="es-ES_tradnl"/>
        </w:rPr>
        <w:t xml:space="preserve"> A</w:t>
      </w:r>
      <w:r w:rsidR="00546362">
        <w:rPr>
          <w:b/>
          <w:sz w:val="18"/>
          <w:szCs w:val="20"/>
          <w:lang w:val="es-ES_tradnl"/>
        </w:rPr>
        <w:t xml:space="preserve"> INICIATIVA DE LAS ENTIDADES.</w:t>
      </w:r>
    </w:p>
    <w:p w14:paraId="6EE4E42F" w14:textId="77777777" w:rsidR="00546362" w:rsidRDefault="00546362" w:rsidP="00546362">
      <w:pPr>
        <w:jc w:val="both"/>
        <w:rPr>
          <w:b/>
          <w:sz w:val="18"/>
          <w:szCs w:val="20"/>
          <w:lang w:val="es-ES_tradnl"/>
        </w:rPr>
      </w:pPr>
    </w:p>
    <w:p w14:paraId="36E64859" w14:textId="4A2E7DF8" w:rsidR="006817D8" w:rsidRDefault="006817D8" w:rsidP="00546362">
      <w:pPr>
        <w:jc w:val="both"/>
        <w:rPr>
          <w:b/>
          <w:sz w:val="18"/>
          <w:szCs w:val="20"/>
          <w:lang w:val="es-ES_tradnl"/>
        </w:rPr>
      </w:pPr>
      <w:r>
        <w:rPr>
          <w:b/>
          <w:sz w:val="18"/>
          <w:szCs w:val="20"/>
          <w:lang w:val="es-ES_tradnl"/>
        </w:rPr>
        <w:t xml:space="preserve">SE REQUIERE LA FIRMA </w:t>
      </w:r>
      <w:r w:rsidR="003502A8">
        <w:rPr>
          <w:b/>
          <w:sz w:val="18"/>
          <w:szCs w:val="20"/>
          <w:lang w:val="es-ES_tradnl"/>
        </w:rPr>
        <w:t xml:space="preserve">ELECTRÓNICA </w:t>
      </w:r>
      <w:r>
        <w:rPr>
          <w:b/>
          <w:sz w:val="18"/>
          <w:szCs w:val="20"/>
          <w:lang w:val="es-ES_tradnl"/>
        </w:rPr>
        <w:t>DE TODAS LAS ENTIDADES PARTICIPANTES.</w:t>
      </w:r>
    </w:p>
    <w:p w14:paraId="0D659B52" w14:textId="77777777" w:rsidR="00E53394" w:rsidRDefault="00E53394" w:rsidP="006817D8">
      <w:pPr>
        <w:spacing w:after="0" w:line="240" w:lineRule="auto"/>
        <w:jc w:val="both"/>
        <w:rPr>
          <w:sz w:val="16"/>
          <w:szCs w:val="16"/>
        </w:rPr>
      </w:pPr>
    </w:p>
    <w:p w14:paraId="0DA37C8D" w14:textId="77777777" w:rsidR="00602012" w:rsidRPr="008A5267" w:rsidRDefault="00602012" w:rsidP="00602012">
      <w:pPr>
        <w:spacing w:before="120"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510B4626" w14:textId="77777777" w:rsidR="00602012" w:rsidRDefault="00602012" w:rsidP="006817D8">
      <w:pPr>
        <w:spacing w:after="0" w:line="240" w:lineRule="auto"/>
        <w:jc w:val="both"/>
        <w:rPr>
          <w:sz w:val="16"/>
          <w:szCs w:val="16"/>
        </w:rPr>
      </w:pPr>
    </w:p>
    <w:sectPr w:rsidR="00602012" w:rsidSect="00545EAF">
      <w:headerReference w:type="default" r:id="rId10"/>
      <w:footerReference w:type="default" r:id="rId11"/>
      <w:pgSz w:w="11906" w:h="16838" w:code="9"/>
      <w:pgMar w:top="1985" w:right="1134" w:bottom="1418" w:left="1418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571A6" w14:textId="77777777" w:rsidR="00247115" w:rsidRDefault="00247115" w:rsidP="0033118A">
      <w:pPr>
        <w:spacing w:after="0" w:line="240" w:lineRule="auto"/>
      </w:pPr>
      <w:r>
        <w:separator/>
      </w:r>
    </w:p>
  </w:endnote>
  <w:endnote w:type="continuationSeparator" w:id="0">
    <w:p w14:paraId="0F958D29" w14:textId="77777777" w:rsidR="00247115" w:rsidRDefault="00247115" w:rsidP="0033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37"/>
      <w:gridCol w:w="7880"/>
      <w:gridCol w:w="737"/>
    </w:tblGrid>
    <w:tr w:rsidR="00631BAF" w14:paraId="555201A0" w14:textId="77777777" w:rsidTr="00262FE7">
      <w:trPr>
        <w:jc w:val="center"/>
      </w:trPr>
      <w:tc>
        <w:tcPr>
          <w:tcW w:w="350" w:type="pct"/>
        </w:tcPr>
        <w:p w14:paraId="741FEDA1" w14:textId="77777777" w:rsidR="00631BAF" w:rsidRDefault="00631BAF" w:rsidP="00E50D6E">
          <w:pPr>
            <w:pStyle w:val="Piedepgina"/>
          </w:pPr>
        </w:p>
      </w:tc>
      <w:tc>
        <w:tcPr>
          <w:tcW w:w="3744" w:type="pct"/>
        </w:tcPr>
        <w:p w14:paraId="07EC3F3D" w14:textId="77777777" w:rsidR="00631BAF" w:rsidRPr="00C939B1" w:rsidRDefault="00631BAF" w:rsidP="00542ADF">
          <w:pPr>
            <w:pStyle w:val="Piedepgina"/>
            <w:jc w:val="center"/>
          </w:pPr>
        </w:p>
      </w:tc>
      <w:tc>
        <w:tcPr>
          <w:tcW w:w="350" w:type="pct"/>
          <w:vAlign w:val="bottom"/>
        </w:tcPr>
        <w:p w14:paraId="0D42C37B" w14:textId="77777777" w:rsidR="00631BAF" w:rsidRPr="00CB41DA" w:rsidRDefault="00631BAF" w:rsidP="00E50D6E">
          <w:pPr>
            <w:pStyle w:val="Piedepgina"/>
            <w:jc w:val="right"/>
            <w:rPr>
              <w:rFonts w:asciiTheme="minorHAnsi" w:hAnsiTheme="minorHAnsi" w:cstheme="minorHAnsi"/>
            </w:rPr>
          </w:pP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if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72319A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1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&gt; 1 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page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FD5AA8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1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/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begin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 xml:space="preserve"> numpages 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separate"/>
          </w:r>
          <w:r w:rsidR="00FD5AA8">
            <w:rPr>
              <w:rFonts w:asciiTheme="minorHAnsi" w:hAnsiTheme="minorHAnsi" w:cstheme="minorHAnsi"/>
              <w:noProof/>
              <w:color w:val="BFBFBF" w:themeColor="background1" w:themeShade="BF"/>
              <w:sz w:val="16"/>
            </w:rPr>
            <w:instrText>3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instrText>" ""</w:instrText>
          </w:r>
          <w:r w:rsidRPr="00CB41DA">
            <w:rPr>
              <w:rFonts w:asciiTheme="minorHAnsi" w:hAnsiTheme="minorHAnsi" w:cstheme="minorHAnsi"/>
              <w:color w:val="BFBFBF" w:themeColor="background1" w:themeShade="BF"/>
              <w:sz w:val="16"/>
            </w:rPr>
            <w:fldChar w:fldCharType="end"/>
          </w:r>
        </w:p>
      </w:tc>
    </w:tr>
  </w:tbl>
  <w:p w14:paraId="46153CF4" w14:textId="77777777" w:rsidR="00631BAF" w:rsidRPr="00E50D6E" w:rsidRDefault="00631BAF" w:rsidP="00E50D6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5F94BA" w14:textId="77777777" w:rsidR="00247115" w:rsidRDefault="00247115" w:rsidP="0033118A">
      <w:pPr>
        <w:spacing w:after="0" w:line="240" w:lineRule="auto"/>
      </w:pPr>
      <w:r>
        <w:separator/>
      </w:r>
    </w:p>
  </w:footnote>
  <w:footnote w:type="continuationSeparator" w:id="0">
    <w:p w14:paraId="1B2AC32A" w14:textId="77777777" w:rsidR="00247115" w:rsidRDefault="00247115" w:rsidP="00331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51E76" w14:textId="73816FA3" w:rsidR="00631BAF" w:rsidRPr="005271AF" w:rsidRDefault="0072319A" w:rsidP="00DA4326">
    <w:pPr>
      <w:pStyle w:val="Encabezado"/>
      <w:tabs>
        <w:tab w:val="clear" w:pos="8504"/>
        <w:tab w:val="right" w:pos="8931"/>
      </w:tabs>
      <w:rPr>
        <w:sz w:val="2"/>
        <w:szCs w:val="2"/>
      </w:rPr>
    </w:pPr>
    <w:r w:rsidRPr="0072319A">
      <w:rPr>
        <w:sz w:val="2"/>
        <w:szCs w:val="2"/>
      </w:rPr>
      <w:drawing>
        <wp:anchor distT="0" distB="0" distL="114300" distR="114300" simplePos="0" relativeHeight="251661312" behindDoc="0" locked="0" layoutInCell="1" allowOverlap="1" wp14:anchorId="7891D3C2" wp14:editId="73C8CC2A">
          <wp:simplePos x="0" y="0"/>
          <wp:positionH relativeFrom="column">
            <wp:posOffset>5221605</wp:posOffset>
          </wp:positionH>
          <wp:positionV relativeFrom="paragraph">
            <wp:posOffset>-254000</wp:posOffset>
          </wp:positionV>
          <wp:extent cx="774700" cy="441960"/>
          <wp:effectExtent l="0" t="0" r="6350" b="0"/>
          <wp:wrapNone/>
          <wp:docPr id="67" name="Imagen 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700" cy="441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319A">
      <w:rPr>
        <w:sz w:val="2"/>
        <w:szCs w:val="2"/>
      </w:rPr>
      <w:drawing>
        <wp:anchor distT="0" distB="0" distL="114300" distR="114300" simplePos="0" relativeHeight="251660288" behindDoc="0" locked="0" layoutInCell="1" allowOverlap="1" wp14:anchorId="751826F5" wp14:editId="5CC10424">
          <wp:simplePos x="0" y="0"/>
          <wp:positionH relativeFrom="column">
            <wp:posOffset>2673350</wp:posOffset>
          </wp:positionH>
          <wp:positionV relativeFrom="paragraph">
            <wp:posOffset>-499110</wp:posOffset>
          </wp:positionV>
          <wp:extent cx="943610" cy="1194435"/>
          <wp:effectExtent l="0" t="0" r="8890" b="5715"/>
          <wp:wrapNone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ofinanciado FEDER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754" r="17921"/>
                  <a:stretch/>
                </pic:blipFill>
                <pic:spPr bwMode="auto">
                  <a:xfrm>
                    <a:off x="0" y="0"/>
                    <a:ext cx="943610" cy="11944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2319A">
      <w:rPr>
        <w:sz w:val="2"/>
        <w:szCs w:val="2"/>
      </w:rPr>
      <w:drawing>
        <wp:anchor distT="0" distB="0" distL="114300" distR="114300" simplePos="0" relativeHeight="251659264" behindDoc="0" locked="0" layoutInCell="1" allowOverlap="1" wp14:anchorId="7FE87EF6" wp14:editId="51AFB509">
          <wp:simplePos x="0" y="0"/>
          <wp:positionH relativeFrom="column">
            <wp:posOffset>-740621</wp:posOffset>
          </wp:positionH>
          <wp:positionV relativeFrom="paragraph">
            <wp:posOffset>-758613</wp:posOffset>
          </wp:positionV>
          <wp:extent cx="7553325" cy="1657985"/>
          <wp:effectExtent l="0" t="0" r="0" b="0"/>
          <wp:wrapNone/>
          <wp:docPr id="69" name="Imagen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65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0C23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80BE0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614EF"/>
    <w:multiLevelType w:val="hybridMultilevel"/>
    <w:tmpl w:val="B79EC6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76800"/>
    <w:multiLevelType w:val="hybridMultilevel"/>
    <w:tmpl w:val="8F1A53CE"/>
    <w:lvl w:ilvl="0" w:tplc="D9868906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54274"/>
    <w:multiLevelType w:val="hybridMultilevel"/>
    <w:tmpl w:val="52141BB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8D6E4D"/>
    <w:multiLevelType w:val="hybridMultilevel"/>
    <w:tmpl w:val="0D5CD4D0"/>
    <w:lvl w:ilvl="0" w:tplc="0C0A001B">
      <w:start w:val="1"/>
      <w:numFmt w:val="lowerRoman"/>
      <w:lvlText w:val="%1."/>
      <w:lvlJc w:val="righ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7077D1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37FD7"/>
    <w:multiLevelType w:val="hybridMultilevel"/>
    <w:tmpl w:val="75A6F106"/>
    <w:lvl w:ilvl="0" w:tplc="0C0A001B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7135A"/>
    <w:multiLevelType w:val="hybridMultilevel"/>
    <w:tmpl w:val="7A2C8A66"/>
    <w:lvl w:ilvl="0" w:tplc="87AC6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5D1D5F"/>
    <w:multiLevelType w:val="hybridMultilevel"/>
    <w:tmpl w:val="03C6183C"/>
    <w:lvl w:ilvl="0" w:tplc="754C59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E31FA"/>
    <w:multiLevelType w:val="hybridMultilevel"/>
    <w:tmpl w:val="47BC8660"/>
    <w:lvl w:ilvl="0" w:tplc="2E2EFD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EA1C7F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4545F"/>
    <w:multiLevelType w:val="hybridMultilevel"/>
    <w:tmpl w:val="F424A62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2683C"/>
    <w:multiLevelType w:val="hybridMultilevel"/>
    <w:tmpl w:val="3126E00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A318D"/>
    <w:multiLevelType w:val="hybridMultilevel"/>
    <w:tmpl w:val="8E0614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246C2"/>
    <w:multiLevelType w:val="hybridMultilevel"/>
    <w:tmpl w:val="6F0480C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E7A8D"/>
    <w:multiLevelType w:val="hybridMultilevel"/>
    <w:tmpl w:val="751C2016"/>
    <w:lvl w:ilvl="0" w:tplc="0C0A001B">
      <w:start w:val="1"/>
      <w:numFmt w:val="lowerRoman"/>
      <w:lvlText w:val="%1."/>
      <w:lvlJc w:val="right"/>
      <w:pPr>
        <w:ind w:left="1888" w:hanging="360"/>
      </w:pPr>
    </w:lvl>
    <w:lvl w:ilvl="1" w:tplc="0C0A0019" w:tentative="1">
      <w:start w:val="1"/>
      <w:numFmt w:val="lowerLetter"/>
      <w:lvlText w:val="%2."/>
      <w:lvlJc w:val="left"/>
      <w:pPr>
        <w:ind w:left="2608" w:hanging="360"/>
      </w:pPr>
    </w:lvl>
    <w:lvl w:ilvl="2" w:tplc="0C0A001B" w:tentative="1">
      <w:start w:val="1"/>
      <w:numFmt w:val="lowerRoman"/>
      <w:lvlText w:val="%3."/>
      <w:lvlJc w:val="right"/>
      <w:pPr>
        <w:ind w:left="3328" w:hanging="180"/>
      </w:pPr>
    </w:lvl>
    <w:lvl w:ilvl="3" w:tplc="0C0A000F" w:tentative="1">
      <w:start w:val="1"/>
      <w:numFmt w:val="decimal"/>
      <w:lvlText w:val="%4."/>
      <w:lvlJc w:val="left"/>
      <w:pPr>
        <w:ind w:left="4048" w:hanging="360"/>
      </w:pPr>
    </w:lvl>
    <w:lvl w:ilvl="4" w:tplc="0C0A0019" w:tentative="1">
      <w:start w:val="1"/>
      <w:numFmt w:val="lowerLetter"/>
      <w:lvlText w:val="%5."/>
      <w:lvlJc w:val="left"/>
      <w:pPr>
        <w:ind w:left="4768" w:hanging="360"/>
      </w:pPr>
    </w:lvl>
    <w:lvl w:ilvl="5" w:tplc="0C0A001B" w:tentative="1">
      <w:start w:val="1"/>
      <w:numFmt w:val="lowerRoman"/>
      <w:lvlText w:val="%6."/>
      <w:lvlJc w:val="right"/>
      <w:pPr>
        <w:ind w:left="5488" w:hanging="180"/>
      </w:pPr>
    </w:lvl>
    <w:lvl w:ilvl="6" w:tplc="0C0A000F" w:tentative="1">
      <w:start w:val="1"/>
      <w:numFmt w:val="decimal"/>
      <w:lvlText w:val="%7."/>
      <w:lvlJc w:val="left"/>
      <w:pPr>
        <w:ind w:left="6208" w:hanging="360"/>
      </w:pPr>
    </w:lvl>
    <w:lvl w:ilvl="7" w:tplc="0C0A0019" w:tentative="1">
      <w:start w:val="1"/>
      <w:numFmt w:val="lowerLetter"/>
      <w:lvlText w:val="%8."/>
      <w:lvlJc w:val="left"/>
      <w:pPr>
        <w:ind w:left="6928" w:hanging="360"/>
      </w:pPr>
    </w:lvl>
    <w:lvl w:ilvl="8" w:tplc="0C0A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17" w15:restartNumberingAfterBreak="0">
    <w:nsid w:val="46265E27"/>
    <w:multiLevelType w:val="hybridMultilevel"/>
    <w:tmpl w:val="C2D047A0"/>
    <w:lvl w:ilvl="0" w:tplc="0E6A33EE">
      <w:start w:val="1"/>
      <w:numFmt w:val="upperLetter"/>
      <w:lvlText w:val="%1."/>
      <w:lvlJc w:val="left"/>
      <w:pPr>
        <w:ind w:left="53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55" w:hanging="360"/>
      </w:pPr>
    </w:lvl>
    <w:lvl w:ilvl="2" w:tplc="0C0A001B" w:tentative="1">
      <w:start w:val="1"/>
      <w:numFmt w:val="lowerRoman"/>
      <w:lvlText w:val="%3."/>
      <w:lvlJc w:val="right"/>
      <w:pPr>
        <w:ind w:left="1975" w:hanging="180"/>
      </w:pPr>
    </w:lvl>
    <w:lvl w:ilvl="3" w:tplc="0C0A000F" w:tentative="1">
      <w:start w:val="1"/>
      <w:numFmt w:val="decimal"/>
      <w:lvlText w:val="%4."/>
      <w:lvlJc w:val="left"/>
      <w:pPr>
        <w:ind w:left="2695" w:hanging="360"/>
      </w:pPr>
    </w:lvl>
    <w:lvl w:ilvl="4" w:tplc="0C0A0019" w:tentative="1">
      <w:start w:val="1"/>
      <w:numFmt w:val="lowerLetter"/>
      <w:lvlText w:val="%5."/>
      <w:lvlJc w:val="left"/>
      <w:pPr>
        <w:ind w:left="3415" w:hanging="360"/>
      </w:pPr>
    </w:lvl>
    <w:lvl w:ilvl="5" w:tplc="0C0A001B" w:tentative="1">
      <w:start w:val="1"/>
      <w:numFmt w:val="lowerRoman"/>
      <w:lvlText w:val="%6."/>
      <w:lvlJc w:val="right"/>
      <w:pPr>
        <w:ind w:left="4135" w:hanging="180"/>
      </w:pPr>
    </w:lvl>
    <w:lvl w:ilvl="6" w:tplc="0C0A000F" w:tentative="1">
      <w:start w:val="1"/>
      <w:numFmt w:val="decimal"/>
      <w:lvlText w:val="%7."/>
      <w:lvlJc w:val="left"/>
      <w:pPr>
        <w:ind w:left="4855" w:hanging="360"/>
      </w:pPr>
    </w:lvl>
    <w:lvl w:ilvl="7" w:tplc="0C0A0019" w:tentative="1">
      <w:start w:val="1"/>
      <w:numFmt w:val="lowerLetter"/>
      <w:lvlText w:val="%8."/>
      <w:lvlJc w:val="left"/>
      <w:pPr>
        <w:ind w:left="5575" w:hanging="360"/>
      </w:pPr>
    </w:lvl>
    <w:lvl w:ilvl="8" w:tplc="0C0A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8" w15:restartNumberingAfterBreak="0">
    <w:nsid w:val="4AA155B7"/>
    <w:multiLevelType w:val="hybridMultilevel"/>
    <w:tmpl w:val="3A2886B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9F5A1E"/>
    <w:multiLevelType w:val="hybridMultilevel"/>
    <w:tmpl w:val="DF6A91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D2D95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F7BFC"/>
    <w:multiLevelType w:val="hybridMultilevel"/>
    <w:tmpl w:val="95BCEB4C"/>
    <w:lvl w:ilvl="0" w:tplc="B3067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E74DB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B5F27"/>
    <w:multiLevelType w:val="hybridMultilevel"/>
    <w:tmpl w:val="79F052E2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0E6C7F"/>
    <w:multiLevelType w:val="hybridMultilevel"/>
    <w:tmpl w:val="AF3C0ECE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2C3F92"/>
    <w:multiLevelType w:val="hybridMultilevel"/>
    <w:tmpl w:val="582E3AE6"/>
    <w:lvl w:ilvl="0" w:tplc="0C0A0017">
      <w:start w:val="1"/>
      <w:numFmt w:val="lowerLetter"/>
      <w:lvlText w:val="%1)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254492"/>
    <w:multiLevelType w:val="hybridMultilevel"/>
    <w:tmpl w:val="C7EA02B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F5A83"/>
    <w:multiLevelType w:val="multilevel"/>
    <w:tmpl w:val="D92C068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suff w:val="space"/>
      <w:lvlText w:val="%2)"/>
      <w:lvlJc w:val="left"/>
      <w:pPr>
        <w:ind w:left="284" w:hanging="284"/>
      </w:pPr>
      <w:rPr>
        <w:rFonts w:hint="default"/>
        <w:b w:val="0"/>
      </w:rPr>
    </w:lvl>
    <w:lvl w:ilvl="2">
      <w:start w:val="1"/>
      <w:numFmt w:val="lowerRoman"/>
      <w:suff w:val="space"/>
      <w:lvlText w:val="%3."/>
      <w:lvlJc w:val="right"/>
      <w:pPr>
        <w:ind w:left="624" w:hanging="57"/>
      </w:pPr>
      <w:rPr>
        <w:rFonts w:hint="default"/>
        <w:b w:val="0"/>
        <w:caps/>
      </w:rPr>
    </w:lvl>
    <w:lvl w:ilvl="3">
      <w:start w:val="1"/>
      <w:numFmt w:val="decimal"/>
      <w:lvlText w:val="%4."/>
      <w:lvlJc w:val="left"/>
      <w:pPr>
        <w:ind w:left="1134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C0F31B0"/>
    <w:multiLevelType w:val="hybridMultilevel"/>
    <w:tmpl w:val="79DEB3C4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28"/>
  </w:num>
  <w:num w:numId="4">
    <w:abstractNumId w:val="9"/>
  </w:num>
  <w:num w:numId="5">
    <w:abstractNumId w:val="8"/>
  </w:num>
  <w:num w:numId="6">
    <w:abstractNumId w:val="21"/>
  </w:num>
  <w:num w:numId="7">
    <w:abstractNumId w:val="14"/>
  </w:num>
  <w:num w:numId="8">
    <w:abstractNumId w:val="23"/>
  </w:num>
  <w:num w:numId="9">
    <w:abstractNumId w:val="20"/>
  </w:num>
  <w:num w:numId="10">
    <w:abstractNumId w:val="6"/>
  </w:num>
  <w:num w:numId="11">
    <w:abstractNumId w:val="26"/>
  </w:num>
  <w:num w:numId="12">
    <w:abstractNumId w:val="1"/>
  </w:num>
  <w:num w:numId="13">
    <w:abstractNumId w:val="13"/>
  </w:num>
  <w:num w:numId="14">
    <w:abstractNumId w:val="22"/>
  </w:num>
  <w:num w:numId="15">
    <w:abstractNumId w:val="25"/>
  </w:num>
  <w:num w:numId="16">
    <w:abstractNumId w:val="16"/>
  </w:num>
  <w:num w:numId="17">
    <w:abstractNumId w:val="0"/>
  </w:num>
  <w:num w:numId="18">
    <w:abstractNumId w:val="5"/>
  </w:num>
  <w:num w:numId="19">
    <w:abstractNumId w:val="11"/>
  </w:num>
  <w:num w:numId="20">
    <w:abstractNumId w:val="3"/>
  </w:num>
  <w:num w:numId="21">
    <w:abstractNumId w:val="7"/>
  </w:num>
  <w:num w:numId="22">
    <w:abstractNumId w:val="4"/>
  </w:num>
  <w:num w:numId="23">
    <w:abstractNumId w:val="27"/>
  </w:num>
  <w:num w:numId="24">
    <w:abstractNumId w:val="19"/>
  </w:num>
  <w:num w:numId="25">
    <w:abstractNumId w:val="12"/>
  </w:num>
  <w:num w:numId="26">
    <w:abstractNumId w:val="2"/>
  </w:num>
  <w:num w:numId="27">
    <w:abstractNumId w:val="15"/>
  </w:num>
  <w:num w:numId="28">
    <w:abstractNumId w:val="1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removePersonalInformation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6EF"/>
    <w:rsid w:val="00016EAC"/>
    <w:rsid w:val="000264D6"/>
    <w:rsid w:val="00047D79"/>
    <w:rsid w:val="0005685B"/>
    <w:rsid w:val="000A2307"/>
    <w:rsid w:val="000A6CBE"/>
    <w:rsid w:val="000B4103"/>
    <w:rsid w:val="000B527A"/>
    <w:rsid w:val="00102DCA"/>
    <w:rsid w:val="00105C3C"/>
    <w:rsid w:val="00120A1B"/>
    <w:rsid w:val="0013104E"/>
    <w:rsid w:val="001353E8"/>
    <w:rsid w:val="0017660D"/>
    <w:rsid w:val="00185BA6"/>
    <w:rsid w:val="00191CDA"/>
    <w:rsid w:val="0019746C"/>
    <w:rsid w:val="001A28A0"/>
    <w:rsid w:val="001A6CE0"/>
    <w:rsid w:val="001B1705"/>
    <w:rsid w:val="001B2DBE"/>
    <w:rsid w:val="001D26EF"/>
    <w:rsid w:val="001E0551"/>
    <w:rsid w:val="001F18A4"/>
    <w:rsid w:val="001F52D8"/>
    <w:rsid w:val="001F6198"/>
    <w:rsid w:val="0020548E"/>
    <w:rsid w:val="00210260"/>
    <w:rsid w:val="00222AA2"/>
    <w:rsid w:val="00226F48"/>
    <w:rsid w:val="00235B81"/>
    <w:rsid w:val="00237B23"/>
    <w:rsid w:val="00241529"/>
    <w:rsid w:val="00244494"/>
    <w:rsid w:val="00247115"/>
    <w:rsid w:val="00262FE7"/>
    <w:rsid w:val="00286000"/>
    <w:rsid w:val="002C71E3"/>
    <w:rsid w:val="002D38A1"/>
    <w:rsid w:val="002F08AA"/>
    <w:rsid w:val="0031113E"/>
    <w:rsid w:val="0033118A"/>
    <w:rsid w:val="003502A8"/>
    <w:rsid w:val="0036050E"/>
    <w:rsid w:val="00381557"/>
    <w:rsid w:val="003857AD"/>
    <w:rsid w:val="003B4859"/>
    <w:rsid w:val="003C26F0"/>
    <w:rsid w:val="003D7160"/>
    <w:rsid w:val="003E1E49"/>
    <w:rsid w:val="003F4351"/>
    <w:rsid w:val="003F586A"/>
    <w:rsid w:val="004232A0"/>
    <w:rsid w:val="0045168A"/>
    <w:rsid w:val="004534D6"/>
    <w:rsid w:val="00463A31"/>
    <w:rsid w:val="00485A7B"/>
    <w:rsid w:val="0049590F"/>
    <w:rsid w:val="004B434C"/>
    <w:rsid w:val="004D27F3"/>
    <w:rsid w:val="004D5A9B"/>
    <w:rsid w:val="004E4540"/>
    <w:rsid w:val="004E7DEE"/>
    <w:rsid w:val="004F34BB"/>
    <w:rsid w:val="005271AF"/>
    <w:rsid w:val="005326AF"/>
    <w:rsid w:val="00542ADF"/>
    <w:rsid w:val="00545EAF"/>
    <w:rsid w:val="00546362"/>
    <w:rsid w:val="00546BB5"/>
    <w:rsid w:val="005774B5"/>
    <w:rsid w:val="005935C5"/>
    <w:rsid w:val="005B285B"/>
    <w:rsid w:val="005D5C8A"/>
    <w:rsid w:val="005E59B5"/>
    <w:rsid w:val="005F0780"/>
    <w:rsid w:val="005F2F1D"/>
    <w:rsid w:val="00602012"/>
    <w:rsid w:val="00612453"/>
    <w:rsid w:val="00631BAF"/>
    <w:rsid w:val="00635BA9"/>
    <w:rsid w:val="006427B2"/>
    <w:rsid w:val="0064492B"/>
    <w:rsid w:val="0065180F"/>
    <w:rsid w:val="00677A2C"/>
    <w:rsid w:val="006817D8"/>
    <w:rsid w:val="00681F44"/>
    <w:rsid w:val="00690601"/>
    <w:rsid w:val="006A42DA"/>
    <w:rsid w:val="006A442C"/>
    <w:rsid w:val="006B04DA"/>
    <w:rsid w:val="006E3224"/>
    <w:rsid w:val="006F2332"/>
    <w:rsid w:val="00703AC4"/>
    <w:rsid w:val="00705116"/>
    <w:rsid w:val="00716358"/>
    <w:rsid w:val="00717702"/>
    <w:rsid w:val="00723009"/>
    <w:rsid w:val="0072319A"/>
    <w:rsid w:val="00735661"/>
    <w:rsid w:val="00752411"/>
    <w:rsid w:val="0078446F"/>
    <w:rsid w:val="007B21C8"/>
    <w:rsid w:val="007C3748"/>
    <w:rsid w:val="007F096F"/>
    <w:rsid w:val="007F2EB9"/>
    <w:rsid w:val="00805E6D"/>
    <w:rsid w:val="00806B68"/>
    <w:rsid w:val="00832D28"/>
    <w:rsid w:val="00832DD5"/>
    <w:rsid w:val="00853935"/>
    <w:rsid w:val="0088172D"/>
    <w:rsid w:val="00892423"/>
    <w:rsid w:val="008A5236"/>
    <w:rsid w:val="008B55BB"/>
    <w:rsid w:val="008C4F87"/>
    <w:rsid w:val="008D3FAE"/>
    <w:rsid w:val="008E3810"/>
    <w:rsid w:val="008F7B34"/>
    <w:rsid w:val="00901176"/>
    <w:rsid w:val="00915920"/>
    <w:rsid w:val="00920F7B"/>
    <w:rsid w:val="00933283"/>
    <w:rsid w:val="00934A56"/>
    <w:rsid w:val="00944582"/>
    <w:rsid w:val="00973E30"/>
    <w:rsid w:val="0097698F"/>
    <w:rsid w:val="00993077"/>
    <w:rsid w:val="009A1591"/>
    <w:rsid w:val="009A4629"/>
    <w:rsid w:val="009C6E61"/>
    <w:rsid w:val="00A01ACF"/>
    <w:rsid w:val="00A05782"/>
    <w:rsid w:val="00A2166D"/>
    <w:rsid w:val="00A441B7"/>
    <w:rsid w:val="00A52320"/>
    <w:rsid w:val="00A62E8D"/>
    <w:rsid w:val="00A73A57"/>
    <w:rsid w:val="00A85787"/>
    <w:rsid w:val="00AB77E8"/>
    <w:rsid w:val="00AF20F5"/>
    <w:rsid w:val="00AF69FD"/>
    <w:rsid w:val="00B04CFD"/>
    <w:rsid w:val="00B05BCD"/>
    <w:rsid w:val="00B11CAB"/>
    <w:rsid w:val="00B3305E"/>
    <w:rsid w:val="00B36F7F"/>
    <w:rsid w:val="00B70698"/>
    <w:rsid w:val="00B77965"/>
    <w:rsid w:val="00B8456F"/>
    <w:rsid w:val="00BC436E"/>
    <w:rsid w:val="00BE0FC9"/>
    <w:rsid w:val="00C06155"/>
    <w:rsid w:val="00C243C9"/>
    <w:rsid w:val="00C25FC2"/>
    <w:rsid w:val="00C31D0D"/>
    <w:rsid w:val="00C44004"/>
    <w:rsid w:val="00C71258"/>
    <w:rsid w:val="00C939B1"/>
    <w:rsid w:val="00C97C44"/>
    <w:rsid w:val="00CA5484"/>
    <w:rsid w:val="00CB41DA"/>
    <w:rsid w:val="00CC1E52"/>
    <w:rsid w:val="00CC52A0"/>
    <w:rsid w:val="00CD6192"/>
    <w:rsid w:val="00D0196C"/>
    <w:rsid w:val="00D23011"/>
    <w:rsid w:val="00D61001"/>
    <w:rsid w:val="00D74A5B"/>
    <w:rsid w:val="00D77E6D"/>
    <w:rsid w:val="00D87D6E"/>
    <w:rsid w:val="00D9729C"/>
    <w:rsid w:val="00DA4326"/>
    <w:rsid w:val="00DB2800"/>
    <w:rsid w:val="00DB323D"/>
    <w:rsid w:val="00DB7533"/>
    <w:rsid w:val="00DC7BAF"/>
    <w:rsid w:val="00E01789"/>
    <w:rsid w:val="00E046ED"/>
    <w:rsid w:val="00E24B83"/>
    <w:rsid w:val="00E43B69"/>
    <w:rsid w:val="00E46BBC"/>
    <w:rsid w:val="00E50D6E"/>
    <w:rsid w:val="00E51E0B"/>
    <w:rsid w:val="00E53394"/>
    <w:rsid w:val="00E715B1"/>
    <w:rsid w:val="00E776A6"/>
    <w:rsid w:val="00E94556"/>
    <w:rsid w:val="00EB0B10"/>
    <w:rsid w:val="00EE7BD2"/>
    <w:rsid w:val="00F11D86"/>
    <w:rsid w:val="00F16463"/>
    <w:rsid w:val="00F20361"/>
    <w:rsid w:val="00F217D2"/>
    <w:rsid w:val="00F24B12"/>
    <w:rsid w:val="00F57B54"/>
    <w:rsid w:val="00F64701"/>
    <w:rsid w:val="00FA12B3"/>
    <w:rsid w:val="00FA4A96"/>
    <w:rsid w:val="00FD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76176E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A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118A"/>
  </w:style>
  <w:style w:type="paragraph" w:styleId="Piedepgina">
    <w:name w:val="footer"/>
    <w:basedOn w:val="Normal"/>
    <w:link w:val="PiedepginaCar"/>
    <w:uiPriority w:val="99"/>
    <w:unhideWhenUsed/>
    <w:qFormat/>
    <w:rsid w:val="004D27F3"/>
    <w:pPr>
      <w:tabs>
        <w:tab w:val="center" w:pos="4252"/>
        <w:tab w:val="right" w:pos="8504"/>
      </w:tabs>
      <w:spacing w:after="0" w:line="240" w:lineRule="auto"/>
    </w:pPr>
    <w:rPr>
      <w:rFonts w:ascii="Arial Narrow" w:hAnsi="Arial Narrow"/>
      <w:spacing w:val="6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D27F3"/>
    <w:rPr>
      <w:rFonts w:ascii="Arial Narrow" w:hAnsi="Arial Narrow"/>
      <w:spacing w:val="6"/>
      <w:sz w:val="20"/>
    </w:rPr>
  </w:style>
  <w:style w:type="table" w:styleId="Tablaconcuadrcula">
    <w:name w:val="Table Grid"/>
    <w:basedOn w:val="Tablanormal"/>
    <w:uiPriority w:val="39"/>
    <w:rsid w:val="00331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326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26A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42AD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42ADF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81557"/>
    <w:rPr>
      <w:color w:val="954F72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BE0FC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0FC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0FC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0F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0FC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f62s\AppData\Local\Temp\Temp1_182388-Next%20Generation%20-%20Por%20Ministerios.zip\Next%20Generation%20-%20Por%20Ministerios\N_NEXT%20-%20MAPA%2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9c8636-0486-4c9b-b75c-7b805ddaaf65" xsi:nil="true"/>
    <lcf76f155ced4ddcb4097134ff3c332f xmlns="bab14156-fcf3-44e2-9c4b-c33f1f92d414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7" ma:contentTypeDescription="Crear nuevo documento." ma:contentTypeScope="" ma:versionID="43b969b2240948f64292864e39434780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609917e18f01ec88dda26f4a786e8af5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b6b9b444-1e45-4268-b8b7-af71215058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57895b-822d-4ddb-9503-7837d29ef686}" ma:internalName="TaxCatchAll" ma:showField="CatchAllData" ma:web="1c9c8636-0486-4c9b-b75c-7b805ddaaf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BE3F23-488B-4432-ADBD-BDD0BBEB5B30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ab14156-fcf3-44e2-9c4b-c33f1f92d414"/>
    <ds:schemaRef ds:uri="http://purl.org/dc/elements/1.1/"/>
    <ds:schemaRef ds:uri="http://schemas.microsoft.com/office/2006/metadata/properties"/>
    <ds:schemaRef ds:uri="1c9c8636-0486-4c9b-b75c-7b805ddaaf65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2032C5D-8099-424C-ABA2-FECD0E460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N_NEXT - MAPA .dotx</Template>
  <TotalTime>0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2025-09-22T07:19:00Z</dcterms:created>
  <dcterms:modified xsi:type="dcterms:W3CDTF">2025-09-22T07:21:00Z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0x010100B06617267F2F024888E4758096EA68D3</vt:lpwstr>
  </property>
  <property fmtid="{D5CDD505-2E9C-101B-9397-08002B2CF9AE}" pid="3" name="MediaServiceImageTags">
    <vt:lpwstr/>
  </property>
</Properties>
</file>